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16B43" w:rsidRPr="001E700E" w:rsidRDefault="00B85163" w:rsidP="005B1D90">
      <w:pPr>
        <w:pStyle w:val="berschrift1"/>
        <w:tabs>
          <w:tab w:val="left" w:pos="7513"/>
        </w:tabs>
        <w:spacing w:before="120"/>
        <w:rPr>
          <w:color w:val="000000"/>
          <w:sz w:val="26"/>
          <w:szCs w:val="26"/>
        </w:rPr>
      </w:pPr>
      <w:r w:rsidRPr="001E700E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20955</wp:posOffset>
                </wp:positionH>
                <wp:positionV relativeFrom="margin">
                  <wp:posOffset>24130</wp:posOffset>
                </wp:positionV>
                <wp:extent cx="6648450" cy="26416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19EC1" id="AutoShape 2" o:spid="_x0000_s1026" style="position:absolute;margin-left:1.65pt;margin-top:1.9pt;width:523.5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" fillcolor="silver">
                <w10:wrap anchorx="margin" anchory="margin"/>
              </v:roundrect>
            </w:pict>
          </mc:Fallback>
        </mc:AlternateContent>
      </w:r>
      <w:r w:rsidR="00BD6EC2" w:rsidRPr="001E700E">
        <w:rPr>
          <w:color w:val="000000"/>
          <w:sz w:val="26"/>
          <w:szCs w:val="26"/>
        </w:rPr>
        <w:t xml:space="preserve"> </w:t>
      </w:r>
      <w:r w:rsidR="00CE3E11" w:rsidRPr="001E700E">
        <w:rPr>
          <w:color w:val="000000"/>
          <w:sz w:val="26"/>
          <w:szCs w:val="26"/>
        </w:rPr>
        <w:t xml:space="preserve">Anmeldung am </w:t>
      </w:r>
      <w:r w:rsidR="00786683">
        <w:rPr>
          <w:color w:val="000000"/>
          <w:sz w:val="26"/>
          <w:szCs w:val="26"/>
        </w:rPr>
        <w:t>Kurt-Huber-Gymnasium</w:t>
      </w:r>
      <w:r w:rsidR="00EF13F5">
        <w:rPr>
          <w:color w:val="000000"/>
          <w:sz w:val="26"/>
          <w:szCs w:val="26"/>
        </w:rPr>
        <w:t xml:space="preserve"> in Jahrgangsstufe</w:t>
      </w:r>
      <w:r w:rsidR="00125F43">
        <w:rPr>
          <w:color w:val="000000"/>
          <w:sz w:val="26"/>
          <w:szCs w:val="26"/>
        </w:rPr>
        <w:t xml:space="preserve"> 5</w:t>
      </w:r>
    </w:p>
    <w:p w:rsidR="00060FEE" w:rsidRPr="00060FEE" w:rsidRDefault="00060FEE" w:rsidP="00060FEE"/>
    <w:tbl>
      <w:tblPr>
        <w:tblW w:w="153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50"/>
        <w:gridCol w:w="3110"/>
        <w:gridCol w:w="4687"/>
        <w:gridCol w:w="4687"/>
      </w:tblGrid>
      <w:tr w:rsidR="00154FA4" w:rsidRPr="00DF3B3F" w:rsidTr="00ED41A6">
        <w:trPr>
          <w:gridAfter w:val="1"/>
          <w:wAfter w:w="4687" w:type="dxa"/>
          <w:cantSplit/>
          <w:trHeight w:hRule="exact" w:val="312"/>
        </w:trPr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54FA4" w:rsidRPr="005B1D90" w:rsidRDefault="00154FA4" w:rsidP="00911A2B">
            <w:pPr>
              <w:rPr>
                <w:b/>
                <w:sz w:val="22"/>
              </w:rPr>
            </w:pPr>
            <w:r w:rsidRPr="00566F09">
              <w:rPr>
                <w:b/>
                <w:sz w:val="22"/>
              </w:rPr>
              <w:t>Schüler/Schülerin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4FA4" w:rsidRDefault="00154FA4" w:rsidP="007909E1">
            <w:pPr>
              <w:rPr>
                <w:b/>
                <w:bCs/>
                <w:sz w:val="20"/>
              </w:rPr>
            </w:pPr>
            <w:r w:rsidRPr="002B6B4C">
              <w:rPr>
                <w:noProof/>
              </w:rPr>
              <w:drawing>
                <wp:inline distT="0" distB="0" distL="0" distR="0" wp14:anchorId="207C0452" wp14:editId="50BE80D9">
                  <wp:extent cx="1800225" cy="514350"/>
                  <wp:effectExtent l="0" t="0" r="0" b="0"/>
                  <wp:docPr id="1" name="Grafik 1" descr="F:\Logo_KHG\Logo1c_4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F:\Logo_KHG\Logo1c_4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FA4" w:rsidRDefault="00154FA4" w:rsidP="007909E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Fremdsprache:</w:t>
            </w:r>
          </w:p>
          <w:p w:rsidR="00154FA4" w:rsidRDefault="00154FA4" w:rsidP="007909E1">
            <w:pPr>
              <w:rPr>
                <w:sz w:val="20"/>
              </w:rPr>
            </w:pPr>
            <w:r w:rsidRPr="004378D1">
              <w:sym w:font="Wingdings" w:char="F071"/>
            </w:r>
            <w:r>
              <w:t xml:space="preserve"> </w:t>
            </w:r>
            <w:r w:rsidRPr="008606A3">
              <w:rPr>
                <w:sz w:val="20"/>
              </w:rPr>
              <w:t>Latein</w:t>
            </w:r>
            <w:r>
              <w:rPr>
                <w:sz w:val="20"/>
              </w:rPr>
              <w:t xml:space="preserve">       </w:t>
            </w:r>
            <w:r w:rsidRPr="004378D1">
              <w:sym w:font="Wingdings" w:char="F071"/>
            </w:r>
            <w:r>
              <w:t xml:space="preserve"> </w:t>
            </w:r>
            <w:r w:rsidRPr="008606A3">
              <w:rPr>
                <w:sz w:val="20"/>
              </w:rPr>
              <w:t>Englisch</w:t>
            </w:r>
          </w:p>
          <w:p w:rsidR="00154FA4" w:rsidRDefault="00154FA4" w:rsidP="007909E1">
            <w:pPr>
              <w:rPr>
                <w:b/>
                <w:bCs/>
                <w:sz w:val="20"/>
              </w:rPr>
            </w:pPr>
          </w:p>
          <w:p w:rsidR="00154FA4" w:rsidRDefault="00154FA4" w:rsidP="007909E1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Beabsichtigte 2. Fremdsprache bei Wahl von Englisch als 1. Fremdsprache:</w:t>
            </w:r>
          </w:p>
          <w:p w:rsidR="00154FA4" w:rsidRDefault="00154FA4" w:rsidP="00B446A1">
            <w:pPr>
              <w:pStyle w:val="Textkrper3"/>
              <w:jc w:val="left"/>
              <w:rPr>
                <w:bCs/>
                <w:sz w:val="20"/>
              </w:rPr>
            </w:pPr>
            <w:r w:rsidRPr="004378D1">
              <w:sym w:font="Wingdings" w:char="F071"/>
            </w:r>
            <w:r>
              <w:t xml:space="preserve"> </w:t>
            </w:r>
            <w:r>
              <w:rPr>
                <w:bCs/>
                <w:sz w:val="20"/>
              </w:rPr>
              <w:t xml:space="preserve">Latein </w:t>
            </w:r>
          </w:p>
          <w:p w:rsidR="00154FA4" w:rsidRDefault="00154FA4" w:rsidP="007909E1">
            <w:pPr>
              <w:pStyle w:val="Textkrper3"/>
              <w:jc w:val="left"/>
              <w:rPr>
                <w:bCs/>
                <w:sz w:val="20"/>
              </w:rPr>
            </w:pPr>
            <w:r w:rsidRPr="004378D1">
              <w:sym w:font="Wingdings" w:char="F071"/>
            </w:r>
            <w:r>
              <w:t xml:space="preserve"> </w:t>
            </w:r>
            <w:r>
              <w:rPr>
                <w:bCs/>
                <w:sz w:val="20"/>
              </w:rPr>
              <w:t xml:space="preserve">Französisch </w:t>
            </w:r>
          </w:p>
          <w:p w:rsidR="00154FA4" w:rsidRDefault="00154FA4" w:rsidP="00A847D6">
            <w:pPr>
              <w:rPr>
                <w:bCs/>
                <w:sz w:val="20"/>
              </w:rPr>
            </w:pPr>
          </w:p>
          <w:p w:rsidR="00154FA4" w:rsidRDefault="00154FA4" w:rsidP="00A847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ggf. Wahl eines Zusatzprofils in Jgst. 5 und 6:</w:t>
            </w:r>
            <w:r w:rsidRPr="00F646F1">
              <w:rPr>
                <w:b/>
                <w:sz w:val="20"/>
              </w:rPr>
              <w:t xml:space="preserve"> </w:t>
            </w:r>
          </w:p>
          <w:p w:rsidR="00154FA4" w:rsidRPr="00A847D6" w:rsidRDefault="00154FA4" w:rsidP="00A847D6">
            <w:pPr>
              <w:rPr>
                <w:b/>
                <w:sz w:val="20"/>
              </w:rPr>
            </w:pPr>
            <w:r w:rsidRPr="00923CA3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  Bläser</w:t>
            </w:r>
          </w:p>
          <w:p w:rsidR="00154FA4" w:rsidRDefault="00154FA4" w:rsidP="00A847D6">
            <w:pPr>
              <w:rPr>
                <w:sz w:val="20"/>
              </w:rPr>
            </w:pPr>
            <w:r w:rsidRPr="00923CA3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  Sport</w:t>
            </w:r>
          </w:p>
          <w:p w:rsidR="00154FA4" w:rsidRDefault="00154FA4" w:rsidP="00A847D6">
            <w:pPr>
              <w:rPr>
                <w:sz w:val="20"/>
              </w:rPr>
            </w:pPr>
          </w:p>
          <w:p w:rsidR="00154FA4" w:rsidRPr="00646B7D" w:rsidRDefault="00154FA4" w:rsidP="007909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646B7D">
              <w:rPr>
                <w:b/>
                <w:sz w:val="20"/>
              </w:rPr>
              <w:t>Zweig</w:t>
            </w:r>
            <w:r>
              <w:rPr>
                <w:b/>
                <w:sz w:val="20"/>
              </w:rPr>
              <w:t>wahl</w:t>
            </w:r>
            <w:r w:rsidRPr="00646B7D">
              <w:rPr>
                <w:b/>
                <w:sz w:val="20"/>
              </w:rPr>
              <w:t xml:space="preserve"> und ggf. </w:t>
            </w:r>
            <w:r>
              <w:rPr>
                <w:b/>
                <w:sz w:val="20"/>
              </w:rPr>
              <w:t xml:space="preserve">Wahl der </w:t>
            </w:r>
            <w:r w:rsidRPr="00646B7D">
              <w:rPr>
                <w:b/>
                <w:sz w:val="20"/>
              </w:rPr>
              <w:t>3. Fremdspra</w:t>
            </w:r>
            <w:r>
              <w:rPr>
                <w:b/>
                <w:sz w:val="20"/>
              </w:rPr>
              <w:t>che erfolgen in Jgst. 7)</w:t>
            </w:r>
          </w:p>
          <w:p w:rsidR="00154FA4" w:rsidRDefault="00154FA4" w:rsidP="00923CA3">
            <w:pPr>
              <w:spacing w:before="120"/>
              <w:rPr>
                <w:sz w:val="20"/>
              </w:rPr>
            </w:pPr>
            <w:r w:rsidRPr="004444BA">
              <w:rPr>
                <w:b/>
                <w:sz w:val="20"/>
              </w:rPr>
              <w:t>Religionszugehörigkeit:</w:t>
            </w:r>
            <w:r>
              <w:rPr>
                <w:sz w:val="20"/>
              </w:rPr>
              <w:t xml:space="preserve">                                      </w:t>
            </w:r>
            <w:r w:rsidRPr="004444BA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</w:t>
            </w:r>
            <w:proofErr w:type="spellStart"/>
            <w:r w:rsidRPr="004444BA">
              <w:rPr>
                <w:sz w:val="20"/>
              </w:rPr>
              <w:t>ev</w:t>
            </w:r>
            <w:proofErr w:type="spellEnd"/>
            <w:r>
              <w:rPr>
                <w:sz w:val="20"/>
              </w:rPr>
              <w:t xml:space="preserve">  </w:t>
            </w:r>
            <w:r w:rsidRPr="004444BA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</w:t>
            </w:r>
            <w:proofErr w:type="spellStart"/>
            <w:r w:rsidRPr="004444BA">
              <w:rPr>
                <w:sz w:val="20"/>
              </w:rPr>
              <w:t>rk</w:t>
            </w:r>
            <w:proofErr w:type="spellEnd"/>
            <w:r w:rsidRPr="000B50EE">
              <w:t xml:space="preserve"> </w:t>
            </w:r>
            <w:r>
              <w:rPr>
                <w:sz w:val="20"/>
              </w:rPr>
              <w:t xml:space="preserve"> </w:t>
            </w:r>
            <w:r w:rsidRPr="004444BA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sonstige: …………………………..</w:t>
            </w:r>
          </w:p>
          <w:p w:rsidR="00154FA4" w:rsidRDefault="00154FA4" w:rsidP="00923617">
            <w:pPr>
              <w:pStyle w:val="Textkrper2"/>
              <w:rPr>
                <w:b/>
              </w:rPr>
            </w:pPr>
          </w:p>
          <w:p w:rsidR="00154FA4" w:rsidRDefault="00154FA4" w:rsidP="008606A3">
            <w:pPr>
              <w:pStyle w:val="Textkrper2"/>
            </w:pPr>
            <w:r w:rsidRPr="00354DEE">
              <w:rPr>
                <w:b/>
              </w:rPr>
              <w:t>Teilnahme</w:t>
            </w:r>
            <w:r>
              <w:t xml:space="preserve"> am Religionsunterricht:</w:t>
            </w:r>
          </w:p>
          <w:p w:rsidR="00154FA4" w:rsidRDefault="00154FA4" w:rsidP="008606A3">
            <w:pPr>
              <w:pStyle w:val="Textkrper2"/>
            </w:pPr>
            <w:r w:rsidRPr="00923617">
              <w:sym w:font="Wingdings" w:char="F071"/>
            </w:r>
            <w:r>
              <w:t xml:space="preserve"> </w:t>
            </w:r>
            <w:proofErr w:type="spellStart"/>
            <w:r>
              <w:t>ev</w:t>
            </w:r>
            <w:proofErr w:type="spellEnd"/>
            <w:r>
              <w:t xml:space="preserve">  </w:t>
            </w:r>
            <w:r w:rsidRPr="00923617">
              <w:sym w:font="Wingdings" w:char="F071"/>
            </w:r>
            <w:r>
              <w:t xml:space="preserve"> </w:t>
            </w:r>
            <w:proofErr w:type="spellStart"/>
            <w:r w:rsidRPr="00923617">
              <w:t>rk</w:t>
            </w:r>
            <w:proofErr w:type="spellEnd"/>
            <w:r w:rsidRPr="00923617">
              <w:t xml:space="preserve">  </w:t>
            </w:r>
            <w:r w:rsidRPr="00923617">
              <w:sym w:font="Wingdings" w:char="F071"/>
            </w:r>
            <w:r w:rsidRPr="00923617">
              <w:t xml:space="preserve">  </w:t>
            </w:r>
            <w:proofErr w:type="spellStart"/>
            <w:r w:rsidRPr="00923617">
              <w:t>Eth</w:t>
            </w:r>
            <w:proofErr w:type="spellEnd"/>
          </w:p>
          <w:p w:rsidR="00154FA4" w:rsidRDefault="00154FA4" w:rsidP="00646B7D">
            <w:pPr>
              <w:rPr>
                <w:b/>
                <w:sz w:val="20"/>
              </w:rPr>
            </w:pPr>
          </w:p>
          <w:p w:rsidR="00154FA4" w:rsidRDefault="00154FA4" w:rsidP="00646B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abgebende Schule (und ggf. weitere zuvor besuchte Schulen):</w:t>
            </w:r>
          </w:p>
          <w:p w:rsidR="00154FA4" w:rsidRDefault="00154FA4" w:rsidP="003800E1">
            <w:pPr>
              <w:ind w:left="454" w:hanging="454"/>
              <w:rPr>
                <w:b/>
                <w:sz w:val="20"/>
              </w:rPr>
            </w:pPr>
          </w:p>
          <w:p w:rsidR="00154FA4" w:rsidRPr="00DF3B3F" w:rsidRDefault="00154FA4" w:rsidP="003800E1">
            <w:pPr>
              <w:ind w:left="454" w:hanging="454"/>
              <w:rPr>
                <w:b/>
                <w:sz w:val="20"/>
              </w:rPr>
            </w:pPr>
            <w:r w:rsidRPr="003800E1">
              <w:rPr>
                <w:b/>
                <w:sz w:val="20"/>
              </w:rPr>
              <w:t>Eintritt in die Grundschule (Datum):</w:t>
            </w:r>
          </w:p>
          <w:p w:rsidR="00154FA4" w:rsidRDefault="00154FA4" w:rsidP="00F646F1">
            <w:pPr>
              <w:rPr>
                <w:b/>
                <w:bCs/>
                <w:sz w:val="20"/>
              </w:rPr>
            </w:pPr>
          </w:p>
          <w:p w:rsidR="00154FA4" w:rsidRPr="00A847D6" w:rsidRDefault="00154FA4" w:rsidP="00F646F1">
            <w:pPr>
              <w:rPr>
                <w:b/>
                <w:bCs/>
                <w:sz w:val="20"/>
              </w:rPr>
            </w:pPr>
            <w:r w:rsidRPr="00A847D6">
              <w:rPr>
                <w:b/>
                <w:bCs/>
                <w:sz w:val="20"/>
              </w:rPr>
              <w:t>Nachmittagsbetreuung</w:t>
            </w:r>
            <w:r>
              <w:rPr>
                <w:b/>
                <w:bCs/>
                <w:sz w:val="20"/>
              </w:rPr>
              <w:t>:</w:t>
            </w:r>
          </w:p>
          <w:p w:rsidR="00154FA4" w:rsidRPr="00154FA4" w:rsidRDefault="00154FA4" w:rsidP="00F646F1">
            <w:pPr>
              <w:rPr>
                <w:sz w:val="20"/>
              </w:rPr>
            </w:pPr>
            <w:r w:rsidRPr="00923CA3">
              <w:rPr>
                <w:sz w:val="20"/>
              </w:rPr>
              <w:sym w:font="Wingdings" w:char="F071"/>
            </w:r>
            <w:r w:rsidRPr="00923CA3">
              <w:rPr>
                <w:sz w:val="20"/>
              </w:rPr>
              <w:t xml:space="preserve">   OGS</w:t>
            </w:r>
            <w:r>
              <w:rPr>
                <w:sz w:val="20"/>
              </w:rPr>
              <w:t xml:space="preserve"> (nur Jgst. 5 u. 6)</w:t>
            </w:r>
          </w:p>
        </w:tc>
      </w:tr>
      <w:tr w:rsidR="00154FA4" w:rsidTr="00923617">
        <w:trPr>
          <w:gridAfter w:val="1"/>
          <w:wAfter w:w="4687" w:type="dxa"/>
          <w:cantSplit/>
          <w:trHeight w:hRule="exact" w:val="98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B85163" w:rsidRDefault="00154FA4">
            <w:pPr>
              <w:rPr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5163">
              <w:rPr>
                <w:b/>
                <w:sz w:val="20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Nachname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4FA4" w:rsidRDefault="00154FA4">
            <w:pPr>
              <w:rPr>
                <w:sz w:val="22"/>
              </w:rPr>
            </w:pPr>
          </w:p>
          <w:p w:rsidR="00154FA4" w:rsidRDefault="00154FA4">
            <w:pPr>
              <w:rPr>
                <w:sz w:val="22"/>
              </w:rPr>
            </w:pPr>
          </w:p>
        </w:tc>
        <w:tc>
          <w:tcPr>
            <w:tcW w:w="4687" w:type="dxa"/>
            <w:vMerge/>
            <w:shd w:val="clear" w:color="auto" w:fill="auto"/>
            <w:vAlign w:val="bottom"/>
          </w:tcPr>
          <w:p w:rsidR="00154FA4" w:rsidRDefault="00154FA4" w:rsidP="00F646F1">
            <w:pPr>
              <w:rPr>
                <w:sz w:val="16"/>
              </w:rPr>
            </w:pPr>
          </w:p>
        </w:tc>
      </w:tr>
      <w:tr w:rsidR="00154FA4" w:rsidTr="00923617">
        <w:trPr>
          <w:gridAfter w:val="1"/>
          <w:wAfter w:w="4687" w:type="dxa"/>
          <w:cantSplit/>
          <w:trHeight w:val="681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A4" w:rsidRPr="00B85163" w:rsidRDefault="00154FA4" w:rsidP="009C44E2">
            <w:pPr>
              <w:rPr>
                <w:b/>
                <w:sz w:val="20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5163">
              <w:rPr>
                <w:b/>
                <w:sz w:val="20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Vorname(n)</w:t>
            </w:r>
          </w:p>
          <w:p w:rsidR="00154FA4" w:rsidRPr="00B85163" w:rsidRDefault="00154FA4" w:rsidP="009C44E2">
            <w:pPr>
              <w:rPr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5163">
              <w:rPr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(Rufnamen bitte unterstreichen)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>
            <w:pPr>
              <w:rPr>
                <w:sz w:val="22"/>
              </w:rPr>
            </w:pPr>
          </w:p>
        </w:tc>
        <w:tc>
          <w:tcPr>
            <w:tcW w:w="4687" w:type="dxa"/>
            <w:vMerge/>
            <w:shd w:val="clear" w:color="auto" w:fill="auto"/>
            <w:vAlign w:val="center"/>
          </w:tcPr>
          <w:p w:rsidR="00154FA4" w:rsidRDefault="00154FA4" w:rsidP="00F646F1">
            <w:pPr>
              <w:rPr>
                <w:sz w:val="20"/>
              </w:rPr>
            </w:pPr>
          </w:p>
        </w:tc>
      </w:tr>
      <w:tr w:rsidR="00154FA4" w:rsidTr="00923617">
        <w:trPr>
          <w:gridAfter w:val="1"/>
          <w:wAfter w:w="4687" w:type="dxa"/>
          <w:cantSplit/>
          <w:trHeight w:hRule="exact" w:val="582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354DEE" w:rsidRDefault="00154FA4">
            <w:pPr>
              <w:rPr>
                <w:b/>
                <w:sz w:val="20"/>
              </w:rPr>
            </w:pPr>
            <w:r w:rsidRPr="00354DEE">
              <w:rPr>
                <w:b/>
                <w:sz w:val="20"/>
              </w:rPr>
              <w:t>Geschlecht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 w:rsidP="00047866">
            <w:pPr>
              <w:rPr>
                <w:sz w:val="22"/>
              </w:rPr>
            </w:pPr>
            <w:r>
              <w:rPr>
                <w:sz w:val="28"/>
              </w:rPr>
              <w:sym w:font="Wingdings" w:char="F071"/>
            </w:r>
            <w:r>
              <w:rPr>
                <w:sz w:val="16"/>
              </w:rPr>
              <w:t xml:space="preserve"> männlich    </w:t>
            </w:r>
            <w:r>
              <w:rPr>
                <w:sz w:val="28"/>
              </w:rPr>
              <w:sym w:font="Wingdings" w:char="F071"/>
            </w:r>
            <w:r>
              <w:rPr>
                <w:sz w:val="16"/>
              </w:rPr>
              <w:t xml:space="preserve"> weiblich   </w:t>
            </w:r>
          </w:p>
        </w:tc>
        <w:tc>
          <w:tcPr>
            <w:tcW w:w="4687" w:type="dxa"/>
            <w:vMerge/>
            <w:shd w:val="clear" w:color="auto" w:fill="auto"/>
            <w:vAlign w:val="center"/>
          </w:tcPr>
          <w:p w:rsidR="00154FA4" w:rsidRDefault="00154FA4" w:rsidP="00F646F1">
            <w:pPr>
              <w:rPr>
                <w:sz w:val="20"/>
              </w:rPr>
            </w:pPr>
          </w:p>
        </w:tc>
      </w:tr>
      <w:tr w:rsidR="00154FA4" w:rsidTr="00685065">
        <w:trPr>
          <w:gridAfter w:val="1"/>
          <w:wAfter w:w="4687" w:type="dxa"/>
          <w:cantSplit/>
          <w:trHeight w:hRule="exact" w:val="98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354DEE" w:rsidRDefault="00154FA4" w:rsidP="00A16B43">
            <w:pPr>
              <w:rPr>
                <w:b/>
                <w:sz w:val="20"/>
              </w:rPr>
            </w:pPr>
            <w:r w:rsidRPr="00354DEE">
              <w:rPr>
                <w:b/>
                <w:sz w:val="20"/>
              </w:rPr>
              <w:t>Geburts</w:t>
            </w:r>
            <w:r>
              <w:rPr>
                <w:b/>
                <w:sz w:val="20"/>
              </w:rPr>
              <w:t xml:space="preserve">ort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>
            <w:pPr>
              <w:tabs>
                <w:tab w:val="left" w:pos="2340"/>
              </w:tabs>
              <w:rPr>
                <w:sz w:val="22"/>
              </w:rPr>
            </w:pPr>
          </w:p>
        </w:tc>
        <w:tc>
          <w:tcPr>
            <w:tcW w:w="4687" w:type="dxa"/>
            <w:vMerge/>
            <w:shd w:val="clear" w:color="auto" w:fill="auto"/>
            <w:vAlign w:val="center"/>
          </w:tcPr>
          <w:p w:rsidR="00154FA4" w:rsidRDefault="00154FA4" w:rsidP="00F646F1">
            <w:pPr>
              <w:rPr>
                <w:sz w:val="16"/>
              </w:rPr>
            </w:pPr>
          </w:p>
        </w:tc>
      </w:tr>
      <w:tr w:rsidR="00154FA4" w:rsidTr="00685065">
        <w:trPr>
          <w:gridAfter w:val="1"/>
          <w:wAfter w:w="4687" w:type="dxa"/>
          <w:cantSplit/>
          <w:trHeight w:hRule="exact" w:val="42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354DEE" w:rsidRDefault="00154FA4" w:rsidP="00A16B43">
            <w:pPr>
              <w:rPr>
                <w:b/>
                <w:sz w:val="20"/>
              </w:rPr>
            </w:pPr>
            <w:r w:rsidRPr="00354DEE">
              <w:rPr>
                <w:b/>
                <w:sz w:val="20"/>
              </w:rPr>
              <w:t>Geburts</w:t>
            </w:r>
            <w:r>
              <w:rPr>
                <w:b/>
                <w:sz w:val="20"/>
              </w:rPr>
              <w:t>datum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Pr="009E6F1B" w:rsidRDefault="00154FA4" w:rsidP="003354B0">
            <w:pPr>
              <w:tabs>
                <w:tab w:val="left" w:pos="2340"/>
              </w:tabs>
              <w:rPr>
                <w:b/>
                <w:sz w:val="20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87" w:type="dxa"/>
            <w:vMerge/>
            <w:shd w:val="clear" w:color="auto" w:fill="auto"/>
          </w:tcPr>
          <w:p w:rsidR="00154FA4" w:rsidRDefault="00154FA4" w:rsidP="00F646F1"/>
        </w:tc>
      </w:tr>
      <w:tr w:rsidR="00154FA4" w:rsidTr="00685065">
        <w:trPr>
          <w:gridAfter w:val="1"/>
          <w:wAfter w:w="4687" w:type="dxa"/>
          <w:cantSplit/>
          <w:trHeight w:val="55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Default="00154FA4" w:rsidP="00C052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Geburtsland</w:t>
            </w:r>
          </w:p>
          <w:p w:rsidR="00154FA4" w:rsidRPr="00923617" w:rsidRDefault="00154FA4" w:rsidP="00A16B43">
            <w:pPr>
              <w:rPr>
                <w:sz w:val="16"/>
                <w:szCs w:val="16"/>
              </w:rPr>
            </w:pPr>
            <w:r w:rsidRPr="00923617">
              <w:rPr>
                <w:sz w:val="16"/>
                <w:szCs w:val="16"/>
              </w:rPr>
              <w:t>Falls nicht in Deutschland geboren, bitte Zuzugsdatum angeben!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 w:rsidP="00831117">
            <w:pPr>
              <w:rPr>
                <w:sz w:val="22"/>
              </w:rPr>
            </w:pPr>
          </w:p>
        </w:tc>
        <w:tc>
          <w:tcPr>
            <w:tcW w:w="4687" w:type="dxa"/>
            <w:vMerge/>
            <w:shd w:val="clear" w:color="auto" w:fill="auto"/>
            <w:vAlign w:val="center"/>
          </w:tcPr>
          <w:p w:rsidR="00154FA4" w:rsidRDefault="00154FA4" w:rsidP="00F646F1">
            <w:pPr>
              <w:rPr>
                <w:sz w:val="22"/>
              </w:rPr>
            </w:pPr>
          </w:p>
        </w:tc>
      </w:tr>
      <w:tr w:rsidR="00154FA4" w:rsidTr="00685065">
        <w:trPr>
          <w:gridAfter w:val="1"/>
          <w:wAfter w:w="4687" w:type="dxa"/>
          <w:cantSplit/>
          <w:trHeight w:val="22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C0528B" w:rsidRDefault="00154FA4" w:rsidP="00831117">
            <w:pPr>
              <w:rPr>
                <w:b/>
                <w:sz w:val="18"/>
                <w:szCs w:val="18"/>
              </w:rPr>
            </w:pPr>
          </w:p>
          <w:p w:rsidR="00154FA4" w:rsidRPr="00354DEE" w:rsidRDefault="00154FA4" w:rsidP="00C052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Muttersprache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 w:rsidP="00831117">
            <w:pPr>
              <w:rPr>
                <w:sz w:val="22"/>
              </w:rPr>
            </w:pPr>
          </w:p>
        </w:tc>
        <w:tc>
          <w:tcPr>
            <w:tcW w:w="4687" w:type="dxa"/>
            <w:vMerge/>
            <w:shd w:val="clear" w:color="auto" w:fill="auto"/>
          </w:tcPr>
          <w:p w:rsidR="00154FA4" w:rsidRPr="003800E1" w:rsidRDefault="00154FA4" w:rsidP="00F646F1">
            <w:pPr>
              <w:rPr>
                <w:b/>
                <w:sz w:val="20"/>
              </w:rPr>
            </w:pPr>
          </w:p>
        </w:tc>
      </w:tr>
      <w:tr w:rsidR="00154FA4" w:rsidTr="00685065">
        <w:trPr>
          <w:gridAfter w:val="1"/>
          <w:wAfter w:w="4687" w:type="dxa"/>
          <w:cantSplit/>
          <w:trHeight w:val="42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9E6F1B" w:rsidRDefault="00154FA4">
            <w:pPr>
              <w:rPr>
                <w:b/>
                <w:sz w:val="20"/>
              </w:rPr>
            </w:pPr>
            <w:r w:rsidRPr="009E6F1B">
              <w:rPr>
                <w:b/>
                <w:sz w:val="20"/>
              </w:rPr>
              <w:t>Staatsangehörigkeit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>
            <w:pPr>
              <w:rPr>
                <w:sz w:val="20"/>
              </w:rPr>
            </w:pPr>
          </w:p>
        </w:tc>
        <w:tc>
          <w:tcPr>
            <w:tcW w:w="4687" w:type="dxa"/>
            <w:vMerge/>
            <w:shd w:val="clear" w:color="auto" w:fill="auto"/>
            <w:vAlign w:val="center"/>
          </w:tcPr>
          <w:p w:rsidR="00154FA4" w:rsidRDefault="00154FA4" w:rsidP="00F646F1">
            <w:pPr>
              <w:rPr>
                <w:sz w:val="20"/>
              </w:rPr>
            </w:pPr>
          </w:p>
        </w:tc>
      </w:tr>
      <w:tr w:rsidR="00154FA4" w:rsidTr="00201EBD">
        <w:trPr>
          <w:gridAfter w:val="1"/>
          <w:wAfter w:w="4687" w:type="dxa"/>
          <w:cantSplit/>
          <w:trHeight w:val="42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354DEE" w:rsidRDefault="00154FA4">
            <w:pPr>
              <w:rPr>
                <w:b/>
                <w:sz w:val="20"/>
              </w:rPr>
            </w:pPr>
            <w:r w:rsidRPr="00354DEE">
              <w:rPr>
                <w:b/>
                <w:sz w:val="20"/>
              </w:rPr>
              <w:t>Straße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>
            <w:pPr>
              <w:rPr>
                <w:sz w:val="20"/>
              </w:rPr>
            </w:pPr>
          </w:p>
        </w:tc>
        <w:tc>
          <w:tcPr>
            <w:tcW w:w="4687" w:type="dxa"/>
            <w:vMerge/>
            <w:shd w:val="clear" w:color="auto" w:fill="auto"/>
            <w:vAlign w:val="center"/>
          </w:tcPr>
          <w:p w:rsidR="00154FA4" w:rsidRDefault="00154FA4" w:rsidP="00F646F1">
            <w:pPr>
              <w:rPr>
                <w:sz w:val="20"/>
              </w:rPr>
            </w:pPr>
          </w:p>
        </w:tc>
      </w:tr>
      <w:tr w:rsidR="00154FA4" w:rsidTr="00201EBD">
        <w:trPr>
          <w:gridAfter w:val="1"/>
          <w:wAfter w:w="4687" w:type="dxa"/>
          <w:cantSplit/>
          <w:trHeight w:hRule="exact" w:val="44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FA4" w:rsidRPr="00354DEE" w:rsidRDefault="00154FA4">
            <w:pPr>
              <w:rPr>
                <w:b/>
                <w:sz w:val="20"/>
              </w:rPr>
            </w:pPr>
            <w:r w:rsidRPr="00354DEE">
              <w:rPr>
                <w:b/>
                <w:sz w:val="20"/>
              </w:rPr>
              <w:t>PLZ/Ort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FA4" w:rsidRDefault="00154FA4">
            <w:pPr>
              <w:rPr>
                <w:sz w:val="22"/>
              </w:rPr>
            </w:pPr>
          </w:p>
        </w:tc>
        <w:tc>
          <w:tcPr>
            <w:tcW w:w="4687" w:type="dxa"/>
            <w:vMerge/>
            <w:shd w:val="clear" w:color="auto" w:fill="auto"/>
            <w:vAlign w:val="center"/>
          </w:tcPr>
          <w:p w:rsidR="00154FA4" w:rsidRDefault="00154FA4" w:rsidP="00F646F1">
            <w:pPr>
              <w:rPr>
                <w:sz w:val="20"/>
              </w:rPr>
            </w:pPr>
          </w:p>
        </w:tc>
      </w:tr>
      <w:tr w:rsidR="00154FA4" w:rsidTr="00201EBD">
        <w:trPr>
          <w:cantSplit/>
          <w:trHeight w:val="455"/>
        </w:trPr>
        <w:tc>
          <w:tcPr>
            <w:tcW w:w="6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4FA4" w:rsidRDefault="00154FA4" w:rsidP="00B53AC0">
            <w:pPr>
              <w:tabs>
                <w:tab w:val="left" w:pos="219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Bitte Passfotos </w:t>
            </w:r>
          </w:p>
          <w:p w:rsidR="00154FA4" w:rsidRDefault="00154FA4" w:rsidP="00B53AC0">
            <w:pPr>
              <w:tabs>
                <w:tab w:val="left" w:pos="219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für Schülerausweis und ggf. MVV-Antrag beifügen, danke!</w:t>
            </w:r>
          </w:p>
          <w:p w:rsidR="00154FA4" w:rsidRPr="00154FA4" w:rsidRDefault="00154FA4" w:rsidP="00154FA4">
            <w:pPr>
              <w:tabs>
                <w:tab w:val="left" w:pos="2198"/>
              </w:tabs>
              <w:rPr>
                <w:sz w:val="20"/>
              </w:rPr>
            </w:pPr>
            <w:r w:rsidRPr="00F646F1">
              <w:rPr>
                <w:sz w:val="20"/>
              </w:rPr>
              <w:t xml:space="preserve">(Name u. Geburtsdatum auf der Rückseite nicht vergessen!) </w:t>
            </w:r>
          </w:p>
        </w:tc>
        <w:tc>
          <w:tcPr>
            <w:tcW w:w="46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4FA4" w:rsidRDefault="00154FA4">
            <w:pPr>
              <w:tabs>
                <w:tab w:val="left" w:pos="2463"/>
                <w:tab w:val="left" w:leader="dot" w:pos="4022"/>
              </w:tabs>
              <w:rPr>
                <w:sz w:val="16"/>
              </w:rPr>
            </w:pPr>
          </w:p>
        </w:tc>
        <w:tc>
          <w:tcPr>
            <w:tcW w:w="4687" w:type="dxa"/>
            <w:vAlign w:val="center"/>
          </w:tcPr>
          <w:p w:rsidR="00154FA4" w:rsidRDefault="00154FA4" w:rsidP="00F646F1">
            <w:pPr>
              <w:ind w:left="454" w:hanging="454"/>
              <w:rPr>
                <w:sz w:val="20"/>
              </w:rPr>
            </w:pPr>
          </w:p>
        </w:tc>
      </w:tr>
      <w:tr w:rsidR="003800E1" w:rsidTr="00F646F1">
        <w:trPr>
          <w:gridAfter w:val="1"/>
          <w:wAfter w:w="4687" w:type="dxa"/>
          <w:cantSplit/>
          <w:trHeight w:hRule="exact" w:val="539"/>
        </w:trPr>
        <w:tc>
          <w:tcPr>
            <w:tcW w:w="6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0E1" w:rsidRPr="00831117" w:rsidRDefault="003800E1">
            <w:pPr>
              <w:rPr>
                <w:sz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0E1" w:rsidRPr="00923CA3" w:rsidRDefault="003800E1" w:rsidP="00F646F1">
            <w:pPr>
              <w:tabs>
                <w:tab w:val="left" w:pos="2198"/>
              </w:tabs>
              <w:rPr>
                <w:bCs/>
                <w:iCs/>
                <w:sz w:val="20"/>
              </w:rPr>
            </w:pPr>
            <w:r w:rsidRPr="00923CA3">
              <w:rPr>
                <w:bCs/>
                <w:iCs/>
                <w:sz w:val="20"/>
              </w:rPr>
              <w:t>Geschwister an der Schule</w:t>
            </w:r>
          </w:p>
          <w:p w:rsidR="003800E1" w:rsidRPr="00923CA3" w:rsidRDefault="003800E1" w:rsidP="00F646F1">
            <w:pPr>
              <w:tabs>
                <w:tab w:val="left" w:pos="2198"/>
              </w:tabs>
              <w:rPr>
                <w:b/>
                <w:bCs/>
                <w:iCs/>
                <w:sz w:val="20"/>
              </w:rPr>
            </w:pPr>
            <w:r w:rsidRPr="00923CA3">
              <w:rPr>
                <w:sz w:val="20"/>
              </w:rPr>
              <w:t xml:space="preserve"> </w:t>
            </w:r>
            <w:r w:rsidRPr="00923CA3">
              <w:rPr>
                <w:sz w:val="20"/>
              </w:rPr>
              <w:sym w:font="Wingdings" w:char="F071"/>
            </w:r>
            <w:r w:rsidRPr="00923CA3">
              <w:rPr>
                <w:sz w:val="20"/>
              </w:rPr>
              <w:t xml:space="preserve">  </w:t>
            </w:r>
            <w:r w:rsidR="00A847D6">
              <w:rPr>
                <w:sz w:val="20"/>
              </w:rPr>
              <w:t>j</w:t>
            </w:r>
            <w:r w:rsidRPr="00923CA3">
              <w:rPr>
                <w:sz w:val="20"/>
              </w:rPr>
              <w:t xml:space="preserve">a, in Klasse                        </w:t>
            </w:r>
            <w:r w:rsidRPr="00923CA3">
              <w:rPr>
                <w:sz w:val="20"/>
              </w:rPr>
              <w:sym w:font="Wingdings" w:char="F071"/>
            </w:r>
            <w:r w:rsidRPr="00923CA3">
              <w:rPr>
                <w:sz w:val="20"/>
              </w:rPr>
              <w:t xml:space="preserve">  nein</w:t>
            </w:r>
          </w:p>
          <w:p w:rsidR="003800E1" w:rsidRPr="00923CA3" w:rsidRDefault="003800E1" w:rsidP="00F646F1">
            <w:pPr>
              <w:rPr>
                <w:sz w:val="20"/>
              </w:rPr>
            </w:pPr>
          </w:p>
          <w:p w:rsidR="003800E1" w:rsidRDefault="003800E1" w:rsidP="00F646F1">
            <w:pPr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</w:tr>
      <w:tr w:rsidR="00923617" w:rsidTr="00923617">
        <w:trPr>
          <w:gridAfter w:val="1"/>
          <w:wAfter w:w="4687" w:type="dxa"/>
          <w:cantSplit/>
          <w:trHeight w:val="312"/>
        </w:trPr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23617" w:rsidRPr="00B85163" w:rsidRDefault="00923617" w:rsidP="00D05570">
            <w:pPr>
              <w:tabs>
                <w:tab w:val="left" w:pos="356"/>
                <w:tab w:val="left" w:pos="1631"/>
                <w:tab w:val="left" w:pos="2907"/>
              </w:tabs>
              <w:spacing w:line="360" w:lineRule="auto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5163">
              <w:rPr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Erziehungsberechtigte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1763" w:rsidRPr="00F646F1" w:rsidRDefault="00DD1763" w:rsidP="00DD1763">
            <w:pPr>
              <w:tabs>
                <w:tab w:val="left" w:pos="2198"/>
              </w:tabs>
              <w:rPr>
                <w:i/>
                <w:sz w:val="20"/>
              </w:rPr>
            </w:pPr>
            <w:r w:rsidRPr="00F646F1">
              <w:rPr>
                <w:sz w:val="20"/>
              </w:rPr>
              <w:sym w:font="Wingdings" w:char="F071"/>
            </w:r>
            <w:r w:rsidRPr="00F646F1">
              <w:rPr>
                <w:sz w:val="20"/>
              </w:rPr>
              <w:t xml:space="preserve"> </w:t>
            </w:r>
            <w:r w:rsidRPr="00F646F1">
              <w:rPr>
                <w:i/>
                <w:sz w:val="20"/>
              </w:rPr>
              <w:t>Das Informationsschreiben zum Infektions</w:t>
            </w:r>
            <w:r>
              <w:rPr>
                <w:i/>
                <w:sz w:val="20"/>
              </w:rPr>
              <w:t>schutz</w:t>
            </w:r>
            <w:r w:rsidRPr="00F646F1">
              <w:rPr>
                <w:i/>
                <w:sz w:val="20"/>
              </w:rPr>
              <w:t xml:space="preserve"> habe ich erhalten und zur Kenntnis genommen.</w:t>
            </w:r>
          </w:p>
          <w:p w:rsidR="00DD1763" w:rsidRDefault="00DD1763" w:rsidP="00C903EC">
            <w:pPr>
              <w:tabs>
                <w:tab w:val="left" w:pos="2198"/>
              </w:tabs>
              <w:rPr>
                <w:sz w:val="20"/>
              </w:rPr>
            </w:pPr>
          </w:p>
          <w:p w:rsidR="00923617" w:rsidRPr="00831117" w:rsidRDefault="00923617" w:rsidP="00C903EC">
            <w:pPr>
              <w:tabs>
                <w:tab w:val="left" w:pos="2198"/>
              </w:tabs>
              <w:rPr>
                <w:sz w:val="20"/>
              </w:rPr>
            </w:pPr>
            <w:r w:rsidRPr="00831117">
              <w:rPr>
                <w:sz w:val="20"/>
              </w:rPr>
              <w:t>Falls zutreffend bitte Anlage ausfüllen!</w:t>
            </w:r>
          </w:p>
          <w:p w:rsidR="00923617" w:rsidRPr="00786683" w:rsidRDefault="00923617" w:rsidP="00C903EC">
            <w:pPr>
              <w:tabs>
                <w:tab w:val="left" w:pos="2198"/>
              </w:tabs>
              <w:rPr>
                <w:b/>
                <w:sz w:val="16"/>
                <w:szCs w:val="16"/>
              </w:rPr>
            </w:pPr>
          </w:p>
          <w:p w:rsidR="00923617" w:rsidRDefault="00923617" w:rsidP="00C903EC">
            <w:pPr>
              <w:tabs>
                <w:tab w:val="left" w:pos="2198"/>
              </w:tabs>
              <w:rPr>
                <w:b/>
                <w:sz w:val="22"/>
              </w:rPr>
            </w:pPr>
            <w:r w:rsidRPr="004378D1">
              <w:sym w:font="Wingdings" w:char="F071"/>
            </w:r>
            <w:r w:rsidRPr="004378D1">
              <w:rPr>
                <w:sz w:val="22"/>
              </w:rPr>
              <w:t xml:space="preserve"> </w:t>
            </w:r>
            <w:r w:rsidRPr="00060FEE">
              <w:rPr>
                <w:sz w:val="22"/>
              </w:rPr>
              <w:t xml:space="preserve">  </w:t>
            </w:r>
            <w:r w:rsidRPr="00060FEE">
              <w:rPr>
                <w:b/>
                <w:sz w:val="22"/>
              </w:rPr>
              <w:t>Krankheiten / Besonderheiten</w:t>
            </w:r>
          </w:p>
          <w:p w:rsidR="00923617" w:rsidRDefault="00923617" w:rsidP="00C903EC">
            <w:pPr>
              <w:tabs>
                <w:tab w:val="left" w:pos="2198"/>
              </w:tabs>
              <w:rPr>
                <w:b/>
                <w:sz w:val="22"/>
              </w:rPr>
            </w:pPr>
          </w:p>
          <w:p w:rsidR="00923617" w:rsidRPr="00661D9D" w:rsidRDefault="00923617" w:rsidP="00C903EC">
            <w:pPr>
              <w:tabs>
                <w:tab w:val="left" w:pos="2198"/>
              </w:tabs>
              <w:rPr>
                <w:b/>
                <w:sz w:val="20"/>
                <w:lang w:val="it-IT"/>
              </w:rPr>
            </w:pPr>
            <w:r w:rsidRPr="004378D1">
              <w:sym w:font="Wingdings" w:char="F071"/>
            </w:r>
            <w:r>
              <w:t xml:space="preserve">   </w:t>
            </w:r>
            <w:r w:rsidRPr="00661D9D">
              <w:rPr>
                <w:b/>
                <w:sz w:val="22"/>
                <w:szCs w:val="22"/>
              </w:rPr>
              <w:t>Legast</w:t>
            </w:r>
            <w:r>
              <w:rPr>
                <w:b/>
                <w:sz w:val="22"/>
                <w:szCs w:val="22"/>
              </w:rPr>
              <w:t>h</w:t>
            </w:r>
            <w:r w:rsidRPr="00661D9D">
              <w:rPr>
                <w:b/>
                <w:sz w:val="22"/>
                <w:szCs w:val="22"/>
              </w:rPr>
              <w:t>enie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61D9D">
              <w:rPr>
                <w:b/>
                <w:sz w:val="22"/>
                <w:szCs w:val="22"/>
              </w:rPr>
              <w:t xml:space="preserve">/ </w:t>
            </w:r>
            <w:r>
              <w:rPr>
                <w:b/>
                <w:sz w:val="22"/>
                <w:szCs w:val="22"/>
              </w:rPr>
              <w:t xml:space="preserve">bitte </w:t>
            </w:r>
            <w:r w:rsidRPr="00661D9D">
              <w:rPr>
                <w:b/>
                <w:sz w:val="22"/>
                <w:szCs w:val="22"/>
              </w:rPr>
              <w:t>Gutachten</w:t>
            </w:r>
            <w:r>
              <w:rPr>
                <w:b/>
                <w:sz w:val="22"/>
                <w:szCs w:val="22"/>
              </w:rPr>
              <w:t xml:space="preserve"> beilegen!</w:t>
            </w:r>
          </w:p>
          <w:p w:rsidR="00923617" w:rsidRDefault="00923617" w:rsidP="00C903EC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Pr="00354DEE" w:rsidRDefault="00923617" w:rsidP="00C903EC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Default="00923617" w:rsidP="00C903EC">
            <w:pPr>
              <w:tabs>
                <w:tab w:val="left" w:pos="2198"/>
              </w:tabs>
              <w:rPr>
                <w:sz w:val="20"/>
              </w:rPr>
            </w:pPr>
          </w:p>
          <w:p w:rsidR="00923617" w:rsidRDefault="00923617" w:rsidP="00C903EC">
            <w:pPr>
              <w:tabs>
                <w:tab w:val="left" w:pos="2198"/>
              </w:tabs>
              <w:rPr>
                <w:sz w:val="20"/>
                <w:lang w:val="it-IT"/>
              </w:rPr>
            </w:pP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5163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Unterschrift Erziehungsberechtigte/</w:t>
            </w:r>
            <w:proofErr w:type="spellStart"/>
            <w:r w:rsidRPr="00B85163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rte</w:t>
            </w:r>
            <w:proofErr w:type="spellEnd"/>
            <w:r w:rsidRPr="00B85163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proofErr w:type="spellStart"/>
            <w:r w:rsidRPr="00B85163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rschrift</w:t>
            </w:r>
            <w:proofErr w:type="spellEnd"/>
            <w:r w:rsidRPr="00B85163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……………………………………………….</w:t>
            </w: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5163">
              <w:rPr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Unterschrift Erziehungsberechtigte/r:</w:t>
            </w: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3617" w:rsidRPr="00B85163" w:rsidRDefault="00923617" w:rsidP="00C903EC">
            <w:pPr>
              <w:tabs>
                <w:tab w:val="left" w:pos="2198"/>
              </w:tabs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3617" w:rsidRDefault="00923617" w:rsidP="00C903EC">
            <w:pPr>
              <w:tabs>
                <w:tab w:val="left" w:pos="2198"/>
              </w:tabs>
              <w:rPr>
                <w:sz w:val="20"/>
                <w:lang w:val="it-IT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469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 w:rsidP="00047866">
            <w:pPr>
              <w:rPr>
                <w:b/>
                <w:sz w:val="22"/>
              </w:rPr>
            </w:pPr>
            <w:r w:rsidRPr="001E700E">
              <w:rPr>
                <w:b/>
                <w:sz w:val="20"/>
              </w:rPr>
              <w:t>Nachname Mutter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617" w:rsidRDefault="00923617" w:rsidP="00C903EC">
            <w:pPr>
              <w:tabs>
                <w:tab w:val="left" w:pos="2198"/>
              </w:tabs>
              <w:rPr>
                <w:sz w:val="20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3617" w:rsidRDefault="00923617">
            <w:pPr>
              <w:tabs>
                <w:tab w:val="left" w:pos="2243"/>
                <w:tab w:val="left" w:leader="dot" w:pos="4399"/>
              </w:tabs>
              <w:rPr>
                <w:sz w:val="22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val="45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>
            <w:pPr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Vorname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617" w:rsidRDefault="00923617" w:rsidP="00C903EC">
            <w:pPr>
              <w:tabs>
                <w:tab w:val="left" w:pos="2198"/>
              </w:tabs>
              <w:rPr>
                <w:sz w:val="20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3617" w:rsidRDefault="00923617">
            <w:pPr>
              <w:rPr>
                <w:sz w:val="22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52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>
            <w:pPr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Straße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7" w:rsidRDefault="00923617" w:rsidP="00C903EC">
            <w:pPr>
              <w:tabs>
                <w:tab w:val="left" w:pos="2198"/>
              </w:tabs>
              <w:rPr>
                <w:sz w:val="20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3617" w:rsidRDefault="00923617">
            <w:pPr>
              <w:tabs>
                <w:tab w:val="left" w:pos="2198"/>
              </w:tabs>
              <w:rPr>
                <w:sz w:val="20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463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>
            <w:pPr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PLZ / Ort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C903EC">
            <w:pPr>
              <w:tabs>
                <w:tab w:val="left" w:pos="2198"/>
              </w:tabs>
              <w:rPr>
                <w:b/>
                <w:bCs/>
                <w:iCs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617" w:rsidRDefault="00923617">
            <w:pPr>
              <w:tabs>
                <w:tab w:val="left" w:pos="2198"/>
              </w:tabs>
              <w:rPr>
                <w:i/>
                <w:sz w:val="18"/>
              </w:rPr>
            </w:pPr>
          </w:p>
        </w:tc>
      </w:tr>
      <w:tr w:rsidR="00923617" w:rsidTr="00F646F1">
        <w:trPr>
          <w:gridAfter w:val="1"/>
          <w:wAfter w:w="4687" w:type="dxa"/>
          <w:cantSplit/>
          <w:trHeight w:hRule="exact" w:val="418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>
            <w:pPr>
              <w:rPr>
                <w:b/>
                <w:sz w:val="20"/>
                <w:lang w:val="it-IT"/>
              </w:rPr>
            </w:pPr>
            <w:proofErr w:type="spellStart"/>
            <w:r w:rsidRPr="001E700E">
              <w:rPr>
                <w:b/>
                <w:sz w:val="20"/>
                <w:lang w:val="it-IT"/>
              </w:rPr>
              <w:t>Telefon</w:t>
            </w:r>
            <w:proofErr w:type="spellEnd"/>
            <w:r w:rsidRPr="001E700E">
              <w:rPr>
                <w:b/>
                <w:sz w:val="20"/>
                <w:lang w:val="it-IT"/>
              </w:rPr>
              <w:t xml:space="preserve"> </w:t>
            </w:r>
            <w:proofErr w:type="spellStart"/>
            <w:r w:rsidRPr="001E700E">
              <w:rPr>
                <w:b/>
                <w:sz w:val="20"/>
                <w:lang w:val="it-IT"/>
              </w:rPr>
              <w:t>privat</w:t>
            </w:r>
            <w:proofErr w:type="spellEnd"/>
            <w:r w:rsidRPr="001E700E">
              <w:rPr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C903EC">
            <w:pPr>
              <w:tabs>
                <w:tab w:val="left" w:pos="2198"/>
              </w:tabs>
              <w:rPr>
                <w:b/>
                <w:bCs/>
                <w:iCs/>
              </w:rPr>
            </w:pP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763" w:rsidRPr="00831117" w:rsidRDefault="00DD1763" w:rsidP="00DD1763">
            <w:pPr>
              <w:tabs>
                <w:tab w:val="left" w:pos="2198"/>
              </w:tabs>
              <w:rPr>
                <w:b/>
                <w:bCs/>
                <w:sz w:val="20"/>
              </w:rPr>
            </w:pPr>
            <w:r w:rsidRPr="00831117">
              <w:rPr>
                <w:b/>
                <w:bCs/>
                <w:sz w:val="20"/>
              </w:rPr>
              <w:t>Datenschutz:</w:t>
            </w:r>
          </w:p>
          <w:p w:rsidR="00DD1763" w:rsidRPr="00923CA3" w:rsidRDefault="00DD1763" w:rsidP="00DD1763">
            <w:pPr>
              <w:tabs>
                <w:tab w:val="left" w:pos="2198"/>
              </w:tabs>
              <w:rPr>
                <w:b/>
                <w:sz w:val="20"/>
              </w:rPr>
            </w:pPr>
            <w:r w:rsidRPr="00923CA3">
              <w:rPr>
                <w:sz w:val="20"/>
              </w:rPr>
              <w:t>Bitte Einwilligungserklärung und Benutzerordnung ausfüllen und unterschrieben beilegen.</w:t>
            </w:r>
          </w:p>
          <w:p w:rsidR="00923617" w:rsidRDefault="00923617" w:rsidP="00F646F1">
            <w:pPr>
              <w:tabs>
                <w:tab w:val="left" w:pos="2198"/>
              </w:tabs>
              <w:rPr>
                <w:i/>
                <w:sz w:val="18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012708" w:rsidRDefault="00012708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646B7D" w:rsidRDefault="00646B7D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154FA4" w:rsidRDefault="00154FA4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646B7D" w:rsidRDefault="00646B7D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b/>
                <w:sz w:val="20"/>
              </w:rPr>
            </w:pPr>
          </w:p>
          <w:p w:rsidR="00923617" w:rsidRPr="00923CA3" w:rsidRDefault="00923617" w:rsidP="00F646F1">
            <w:pPr>
              <w:tabs>
                <w:tab w:val="left" w:pos="2198"/>
              </w:tabs>
              <w:rPr>
                <w:i/>
                <w:sz w:val="20"/>
              </w:rPr>
            </w:pPr>
            <w:r w:rsidRPr="00923CA3">
              <w:rPr>
                <w:sz w:val="20"/>
              </w:rPr>
              <w:t>Datum: ………………………………………</w:t>
            </w:r>
            <w:proofErr w:type="gramStart"/>
            <w:r w:rsidRPr="00923CA3">
              <w:rPr>
                <w:sz w:val="20"/>
              </w:rPr>
              <w:t>…….</w:t>
            </w:r>
            <w:proofErr w:type="gramEnd"/>
            <w:r w:rsidRPr="00923CA3">
              <w:rPr>
                <w:sz w:val="20"/>
              </w:rPr>
              <w:t>.</w:t>
            </w:r>
          </w:p>
          <w:p w:rsidR="00923617" w:rsidRPr="00923CA3" w:rsidRDefault="00923617" w:rsidP="00F646F1">
            <w:pPr>
              <w:tabs>
                <w:tab w:val="left" w:pos="2198"/>
              </w:tabs>
              <w:rPr>
                <w:i/>
                <w:sz w:val="18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sz w:val="20"/>
                <w:lang w:val="it-IT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sz w:val="20"/>
                <w:lang w:val="it-IT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sz w:val="20"/>
                <w:lang w:val="it-IT"/>
              </w:rPr>
            </w:pPr>
          </w:p>
          <w:p w:rsidR="00646B7D" w:rsidRDefault="00646B7D" w:rsidP="00F646F1">
            <w:pPr>
              <w:tabs>
                <w:tab w:val="left" w:pos="2198"/>
              </w:tabs>
              <w:rPr>
                <w:sz w:val="20"/>
                <w:lang w:val="it-IT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b/>
                <w:sz w:val="22"/>
              </w:rPr>
            </w:pPr>
            <w:r>
              <w:rPr>
                <w:sz w:val="20"/>
                <w:lang w:val="it-IT"/>
              </w:rPr>
              <w:t>……………………………………………………….</w:t>
            </w:r>
          </w:p>
          <w:p w:rsidR="00923617" w:rsidRPr="00154FA4" w:rsidRDefault="00923617" w:rsidP="00F646F1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23CA3">
              <w:rPr>
                <w:sz w:val="20"/>
              </w:rPr>
              <w:t>Unterschrift Erziehungsberechtigte(r):</w:t>
            </w:r>
          </w:p>
          <w:p w:rsidR="00923617" w:rsidRDefault="00923617" w:rsidP="00F646F1">
            <w:pPr>
              <w:tabs>
                <w:tab w:val="left" w:pos="2198"/>
              </w:tabs>
              <w:rPr>
                <w:i/>
                <w:sz w:val="18"/>
              </w:rPr>
            </w:pPr>
          </w:p>
          <w:p w:rsidR="00923617" w:rsidRDefault="00923617" w:rsidP="00F646F1">
            <w:pPr>
              <w:tabs>
                <w:tab w:val="left" w:pos="2198"/>
              </w:tabs>
              <w:rPr>
                <w:sz w:val="20"/>
                <w:lang w:val="it-IT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val="28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C06DF0">
            <w:pPr>
              <w:rPr>
                <w:b/>
                <w:sz w:val="20"/>
                <w:lang w:val="it-IT"/>
              </w:rPr>
            </w:pPr>
            <w:proofErr w:type="spellStart"/>
            <w:r w:rsidRPr="001E700E">
              <w:rPr>
                <w:b/>
                <w:sz w:val="20"/>
                <w:lang w:val="it-IT"/>
              </w:rPr>
              <w:t>Mobiltelefon</w:t>
            </w:r>
            <w:proofErr w:type="spellEnd"/>
          </w:p>
          <w:p w:rsidR="00923617" w:rsidRPr="001E700E" w:rsidRDefault="00923617" w:rsidP="00544080">
            <w:pPr>
              <w:rPr>
                <w:b/>
                <w:sz w:val="20"/>
                <w:lang w:val="it-IT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617" w:rsidRDefault="00923617" w:rsidP="00C903EC">
            <w:pPr>
              <w:tabs>
                <w:tab w:val="left" w:pos="2198"/>
              </w:tabs>
              <w:rPr>
                <w:i/>
                <w:sz w:val="18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617" w:rsidRDefault="00923617" w:rsidP="006B49C2">
            <w:pPr>
              <w:tabs>
                <w:tab w:val="left" w:pos="2198"/>
              </w:tabs>
              <w:rPr>
                <w:sz w:val="20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val="24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>
            <w:pPr>
              <w:rPr>
                <w:b/>
                <w:sz w:val="20"/>
              </w:rPr>
            </w:pPr>
            <w:r>
              <w:rPr>
                <w:b/>
                <w:sz w:val="20"/>
                <w:lang w:val="it-IT"/>
              </w:rPr>
              <w:t>e-mail: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66763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617" w:rsidRDefault="00923617" w:rsidP="006B49C2">
            <w:pPr>
              <w:tabs>
                <w:tab w:val="left" w:pos="2198"/>
              </w:tabs>
              <w:rPr>
                <w:sz w:val="20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90"/>
        </w:trPr>
        <w:tc>
          <w:tcPr>
            <w:tcW w:w="6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B85163" w:rsidRDefault="00923617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3617" w:rsidRDefault="00923617" w:rsidP="006B49C2">
            <w:pPr>
              <w:tabs>
                <w:tab w:val="left" w:pos="2198"/>
              </w:tabs>
              <w:rPr>
                <w:b/>
                <w:bCs/>
                <w:iCs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32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B85163" w:rsidRDefault="00923617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</w:rPr>
              <w:t>Telefon im Notfall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B85163" w:rsidRDefault="00923617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B49C2">
            <w:pPr>
              <w:tabs>
                <w:tab w:val="left" w:pos="2198"/>
              </w:tabs>
              <w:rPr>
                <w:b/>
                <w:bCs/>
                <w:iCs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408"/>
        </w:trPr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23617" w:rsidRDefault="00923617" w:rsidP="00C8789C">
            <w:pPr>
              <w:tabs>
                <w:tab w:val="left" w:pos="2198"/>
              </w:tabs>
              <w:rPr>
                <w:sz w:val="34"/>
              </w:rPr>
            </w:pPr>
            <w:r w:rsidRPr="00B85163">
              <w:rPr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Erziehungsberechtigter </w:t>
            </w:r>
            <w:r w:rsidRPr="00B85163">
              <w:rPr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B85163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17" w:rsidRPr="007433BF" w:rsidRDefault="00923617" w:rsidP="006B49C2">
            <w:pPr>
              <w:tabs>
                <w:tab w:val="left" w:pos="2198"/>
              </w:tabs>
              <w:rPr>
                <w:b/>
                <w:i/>
                <w:sz w:val="20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42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 w:rsidP="00666763">
            <w:pPr>
              <w:spacing w:line="276" w:lineRule="auto"/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Nachname Vater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66763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B49C2">
            <w:pPr>
              <w:tabs>
                <w:tab w:val="left" w:pos="2198"/>
              </w:tabs>
              <w:rPr>
                <w:iCs/>
                <w:sz w:val="18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33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 w:rsidP="00666763">
            <w:pPr>
              <w:spacing w:line="276" w:lineRule="auto"/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Vorname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66763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17" w:rsidRDefault="00923617" w:rsidP="006B49C2">
            <w:pPr>
              <w:tabs>
                <w:tab w:val="left" w:pos="2198"/>
              </w:tabs>
              <w:rPr>
                <w:i/>
                <w:sz w:val="18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42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 w:rsidP="00666763">
            <w:pPr>
              <w:spacing w:line="276" w:lineRule="auto"/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Straße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66763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17" w:rsidRPr="00661D9D" w:rsidRDefault="00923617" w:rsidP="006B49C2">
            <w:pPr>
              <w:tabs>
                <w:tab w:val="left" w:pos="2198"/>
              </w:tabs>
              <w:rPr>
                <w:b/>
                <w:i/>
                <w:sz w:val="18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33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 w:rsidP="00666763">
            <w:pPr>
              <w:spacing w:line="276" w:lineRule="auto"/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PLZ / Ort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66763">
            <w:pPr>
              <w:spacing w:line="276" w:lineRule="auto"/>
              <w:rPr>
                <w:sz w:val="22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B49C2">
            <w:pPr>
              <w:tabs>
                <w:tab w:val="left" w:pos="2198"/>
              </w:tabs>
              <w:rPr>
                <w:iCs/>
                <w:sz w:val="18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3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Pr="001E700E" w:rsidRDefault="00923617" w:rsidP="00666763">
            <w:pPr>
              <w:spacing w:line="276" w:lineRule="auto"/>
              <w:rPr>
                <w:b/>
                <w:sz w:val="20"/>
              </w:rPr>
            </w:pPr>
            <w:r w:rsidRPr="001E700E">
              <w:rPr>
                <w:b/>
                <w:sz w:val="20"/>
              </w:rPr>
              <w:t>Telefon privat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66763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17" w:rsidRDefault="00923617" w:rsidP="006B49C2">
            <w:pPr>
              <w:tabs>
                <w:tab w:val="left" w:pos="2198"/>
              </w:tabs>
              <w:rPr>
                <w:i/>
                <w:sz w:val="18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3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544080">
            <w:pPr>
              <w:rPr>
                <w:b/>
                <w:sz w:val="20"/>
                <w:lang w:val="it-IT"/>
              </w:rPr>
            </w:pPr>
            <w:proofErr w:type="spellStart"/>
            <w:r w:rsidRPr="001E700E">
              <w:rPr>
                <w:b/>
                <w:sz w:val="20"/>
                <w:lang w:val="it-IT"/>
              </w:rPr>
              <w:t>Mobiltelefon</w:t>
            </w:r>
            <w:proofErr w:type="spellEnd"/>
          </w:p>
          <w:p w:rsidR="00923617" w:rsidRPr="001E700E" w:rsidRDefault="00923617" w:rsidP="00544080">
            <w:pPr>
              <w:rPr>
                <w:b/>
                <w:sz w:val="20"/>
                <w:lang w:val="it-IT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617" w:rsidRDefault="00923617" w:rsidP="00544080">
            <w:pPr>
              <w:tabs>
                <w:tab w:val="left" w:pos="2198"/>
              </w:tabs>
              <w:rPr>
                <w:i/>
                <w:sz w:val="18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6B49C2">
            <w:pPr>
              <w:tabs>
                <w:tab w:val="left" w:pos="2198"/>
              </w:tabs>
              <w:rPr>
                <w:iCs/>
                <w:sz w:val="18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403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544080">
            <w:pPr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e-mail:</w:t>
            </w:r>
          </w:p>
          <w:p w:rsidR="00923617" w:rsidRDefault="00923617" w:rsidP="00544080">
            <w:pPr>
              <w:rPr>
                <w:b/>
                <w:sz w:val="20"/>
                <w:lang w:val="it-IT"/>
              </w:rPr>
            </w:pPr>
          </w:p>
          <w:p w:rsidR="00923617" w:rsidRPr="001E700E" w:rsidRDefault="00923617" w:rsidP="00544080">
            <w:pPr>
              <w:rPr>
                <w:b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544080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  <w:p w:rsidR="00923617" w:rsidRDefault="00923617" w:rsidP="00544080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  <w:p w:rsidR="00923617" w:rsidRDefault="00923617" w:rsidP="00544080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17" w:rsidRDefault="00923617" w:rsidP="006B49C2">
            <w:pPr>
              <w:tabs>
                <w:tab w:val="left" w:pos="2198"/>
              </w:tabs>
              <w:rPr>
                <w:i/>
                <w:sz w:val="18"/>
              </w:rPr>
            </w:pPr>
          </w:p>
        </w:tc>
      </w:tr>
      <w:tr w:rsidR="00923617" w:rsidTr="00923617">
        <w:trPr>
          <w:gridAfter w:val="1"/>
          <w:wAfter w:w="4687" w:type="dxa"/>
          <w:cantSplit/>
          <w:trHeight w:hRule="exact" w:val="42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544080">
            <w:pPr>
              <w:rPr>
                <w:b/>
                <w:sz w:val="20"/>
                <w:lang w:val="it-IT"/>
              </w:rPr>
            </w:pPr>
            <w:proofErr w:type="spellStart"/>
            <w:r>
              <w:rPr>
                <w:b/>
                <w:sz w:val="20"/>
                <w:lang w:val="it-IT"/>
              </w:rPr>
              <w:t>Telefon</w:t>
            </w:r>
            <w:proofErr w:type="spellEnd"/>
            <w:r>
              <w:rPr>
                <w:b/>
                <w:sz w:val="20"/>
                <w:lang w:val="it-IT"/>
              </w:rPr>
              <w:t xml:space="preserve"> </w:t>
            </w:r>
            <w:proofErr w:type="spellStart"/>
            <w:r>
              <w:rPr>
                <w:b/>
                <w:sz w:val="20"/>
                <w:lang w:val="it-IT"/>
              </w:rPr>
              <w:t>im</w:t>
            </w:r>
            <w:proofErr w:type="spellEnd"/>
            <w:r>
              <w:rPr>
                <w:b/>
                <w:sz w:val="20"/>
                <w:lang w:val="it-IT"/>
              </w:rPr>
              <w:t xml:space="preserve"> </w:t>
            </w:r>
            <w:proofErr w:type="spellStart"/>
            <w:r>
              <w:rPr>
                <w:b/>
                <w:sz w:val="20"/>
                <w:lang w:val="it-IT"/>
              </w:rPr>
              <w:t>Notfall</w:t>
            </w:r>
            <w:proofErr w:type="spellEnd"/>
          </w:p>
          <w:p w:rsidR="00923617" w:rsidRDefault="00923617" w:rsidP="00544080">
            <w:pPr>
              <w:rPr>
                <w:b/>
                <w:sz w:val="20"/>
                <w:lang w:val="it-IT"/>
              </w:rPr>
            </w:pPr>
          </w:p>
          <w:p w:rsidR="00923617" w:rsidRDefault="00923617" w:rsidP="00544080">
            <w:pPr>
              <w:rPr>
                <w:b/>
                <w:sz w:val="20"/>
                <w:lang w:val="it-IT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17" w:rsidRDefault="00923617" w:rsidP="00544080">
            <w:pPr>
              <w:tabs>
                <w:tab w:val="left" w:pos="2198"/>
              </w:tabs>
              <w:spacing w:line="276" w:lineRule="auto"/>
              <w:rPr>
                <w:sz w:val="34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7" w:rsidRDefault="00923617" w:rsidP="006B49C2">
            <w:pPr>
              <w:tabs>
                <w:tab w:val="left" w:pos="2198"/>
              </w:tabs>
              <w:rPr>
                <w:i/>
                <w:sz w:val="18"/>
              </w:rPr>
            </w:pPr>
          </w:p>
        </w:tc>
      </w:tr>
    </w:tbl>
    <w:p w:rsidR="00A16B43" w:rsidRDefault="00A16B43" w:rsidP="004444BA">
      <w:pPr>
        <w:rPr>
          <w:sz w:val="16"/>
        </w:rPr>
      </w:pPr>
    </w:p>
    <w:sectPr w:rsidR="00A16B43" w:rsidSect="00E22037">
      <w:pgSz w:w="11906" w:h="16838" w:code="9"/>
      <w:pgMar w:top="39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F0"/>
    <w:rsid w:val="00002747"/>
    <w:rsid w:val="00003D72"/>
    <w:rsid w:val="00012708"/>
    <w:rsid w:val="00047866"/>
    <w:rsid w:val="00060FEE"/>
    <w:rsid w:val="000B0FBC"/>
    <w:rsid w:val="000B50EE"/>
    <w:rsid w:val="000F3BB9"/>
    <w:rsid w:val="00125F43"/>
    <w:rsid w:val="00154FA4"/>
    <w:rsid w:val="001555BD"/>
    <w:rsid w:val="001625A4"/>
    <w:rsid w:val="00180897"/>
    <w:rsid w:val="001D3A30"/>
    <w:rsid w:val="001E16B5"/>
    <w:rsid w:val="001E700E"/>
    <w:rsid w:val="002247BC"/>
    <w:rsid w:val="00276052"/>
    <w:rsid w:val="00282431"/>
    <w:rsid w:val="00284FF0"/>
    <w:rsid w:val="002B6870"/>
    <w:rsid w:val="002D48C2"/>
    <w:rsid w:val="00307431"/>
    <w:rsid w:val="003176B2"/>
    <w:rsid w:val="00333D9E"/>
    <w:rsid w:val="003354B0"/>
    <w:rsid w:val="0033770D"/>
    <w:rsid w:val="00354DEE"/>
    <w:rsid w:val="003800E1"/>
    <w:rsid w:val="003960DD"/>
    <w:rsid w:val="00412B33"/>
    <w:rsid w:val="004378D1"/>
    <w:rsid w:val="004444BA"/>
    <w:rsid w:val="00461417"/>
    <w:rsid w:val="0047675D"/>
    <w:rsid w:val="004846D2"/>
    <w:rsid w:val="0049310F"/>
    <w:rsid w:val="004B14DE"/>
    <w:rsid w:val="004E5E85"/>
    <w:rsid w:val="005000F0"/>
    <w:rsid w:val="00517A57"/>
    <w:rsid w:val="0052596F"/>
    <w:rsid w:val="005306A9"/>
    <w:rsid w:val="00544080"/>
    <w:rsid w:val="00562228"/>
    <w:rsid w:val="00566F09"/>
    <w:rsid w:val="005815CA"/>
    <w:rsid w:val="00591ABA"/>
    <w:rsid w:val="005B1D90"/>
    <w:rsid w:val="005C58BF"/>
    <w:rsid w:val="005E0360"/>
    <w:rsid w:val="005E4CA7"/>
    <w:rsid w:val="00646B7D"/>
    <w:rsid w:val="0065050E"/>
    <w:rsid w:val="00660D21"/>
    <w:rsid w:val="00661D9D"/>
    <w:rsid w:val="00666763"/>
    <w:rsid w:val="006B49C2"/>
    <w:rsid w:val="006C4E46"/>
    <w:rsid w:val="007433BF"/>
    <w:rsid w:val="0078117B"/>
    <w:rsid w:val="00786683"/>
    <w:rsid w:val="007909E1"/>
    <w:rsid w:val="007B5410"/>
    <w:rsid w:val="007B60BF"/>
    <w:rsid w:val="00831117"/>
    <w:rsid w:val="00840D8D"/>
    <w:rsid w:val="008606A3"/>
    <w:rsid w:val="00877C39"/>
    <w:rsid w:val="00895199"/>
    <w:rsid w:val="008B5684"/>
    <w:rsid w:val="008C7C4B"/>
    <w:rsid w:val="00911A2B"/>
    <w:rsid w:val="00923617"/>
    <w:rsid w:val="00923CA3"/>
    <w:rsid w:val="00942FB7"/>
    <w:rsid w:val="00944774"/>
    <w:rsid w:val="00957E34"/>
    <w:rsid w:val="0096036D"/>
    <w:rsid w:val="009637A5"/>
    <w:rsid w:val="009929F4"/>
    <w:rsid w:val="009B2928"/>
    <w:rsid w:val="009B38E1"/>
    <w:rsid w:val="009C44E2"/>
    <w:rsid w:val="009E6F1B"/>
    <w:rsid w:val="00A040FA"/>
    <w:rsid w:val="00A16B43"/>
    <w:rsid w:val="00A241CE"/>
    <w:rsid w:val="00A26E0E"/>
    <w:rsid w:val="00A847D6"/>
    <w:rsid w:val="00A91B86"/>
    <w:rsid w:val="00A93B60"/>
    <w:rsid w:val="00B1223F"/>
    <w:rsid w:val="00B301BE"/>
    <w:rsid w:val="00B446A1"/>
    <w:rsid w:val="00B53AC0"/>
    <w:rsid w:val="00B64B5D"/>
    <w:rsid w:val="00B76B3E"/>
    <w:rsid w:val="00B85163"/>
    <w:rsid w:val="00B93BE8"/>
    <w:rsid w:val="00BC0AC0"/>
    <w:rsid w:val="00BD6EC2"/>
    <w:rsid w:val="00BE4E78"/>
    <w:rsid w:val="00C0528B"/>
    <w:rsid w:val="00C06DF0"/>
    <w:rsid w:val="00C35A0F"/>
    <w:rsid w:val="00C46145"/>
    <w:rsid w:val="00C8789C"/>
    <w:rsid w:val="00C903EC"/>
    <w:rsid w:val="00C908A9"/>
    <w:rsid w:val="00CB7456"/>
    <w:rsid w:val="00CE3E11"/>
    <w:rsid w:val="00D05570"/>
    <w:rsid w:val="00D509DB"/>
    <w:rsid w:val="00DC3AF4"/>
    <w:rsid w:val="00DD1763"/>
    <w:rsid w:val="00DD4BA6"/>
    <w:rsid w:val="00DE1A5C"/>
    <w:rsid w:val="00DF3B3F"/>
    <w:rsid w:val="00E22037"/>
    <w:rsid w:val="00E74721"/>
    <w:rsid w:val="00EA1226"/>
    <w:rsid w:val="00EA640C"/>
    <w:rsid w:val="00EA7DB3"/>
    <w:rsid w:val="00ED41A6"/>
    <w:rsid w:val="00EE3F99"/>
    <w:rsid w:val="00EE5041"/>
    <w:rsid w:val="00EF13F5"/>
    <w:rsid w:val="00F05B62"/>
    <w:rsid w:val="00F646F1"/>
    <w:rsid w:val="00F65DEA"/>
    <w:rsid w:val="00F72F9E"/>
    <w:rsid w:val="00FC0CE5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BE82F-5CB1-4B48-BBD4-1CE1D6CC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58"/>
        <w:tab w:val="left" w:pos="1551"/>
      </w:tabs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198"/>
      </w:tabs>
      <w:outlineLvl w:val="4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120"/>
    </w:pPr>
    <w:rPr>
      <w:i/>
      <w:sz w:val="16"/>
    </w:rPr>
  </w:style>
  <w:style w:type="paragraph" w:styleId="Textkrper2">
    <w:name w:val="Body Text 2"/>
    <w:basedOn w:val="Standard"/>
    <w:semiHidden/>
    <w:rPr>
      <w:sz w:val="20"/>
    </w:rPr>
  </w:style>
  <w:style w:type="paragraph" w:styleId="Textkrper3">
    <w:name w:val="Body Text 3"/>
    <w:basedOn w:val="Standard"/>
    <w:link w:val="Textkrper3Zchn"/>
    <w:semiHidden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FEE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60FEE"/>
    <w:rPr>
      <w:rFonts w:ascii="Tahoma" w:hAnsi="Tahoma" w:cs="Tahoma"/>
      <w:sz w:val="16"/>
      <w:szCs w:val="16"/>
    </w:rPr>
  </w:style>
  <w:style w:type="character" w:customStyle="1" w:styleId="Textkrper3Zchn">
    <w:name w:val="Textkörper 3 Zchn"/>
    <w:link w:val="Textkrper3"/>
    <w:semiHidden/>
    <w:rsid w:val="00B446A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~1\rt514824\LOKALE~1\Temp\1a\notes5022F7\~695769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ED20-D5D6-41B1-9354-0A1037D4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~6957699.dot</Template>
  <TotalTime>0</TotalTime>
  <Pages>1</Pages>
  <Words>216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SCHÜLER-ANMELDUNG in Klasse 5</vt:lpstr>
    </vt:vector>
  </TitlesOfParts>
  <Company>Stadt Reutlingen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SCHÜLER-ANMELDUNG in Klasse 5</dc:title>
  <dc:subject/>
  <dc:creator>rt514824</dc:creator>
  <cp:keywords/>
  <cp:lastModifiedBy>KHGDIR3</cp:lastModifiedBy>
  <cp:revision>2</cp:revision>
  <cp:lastPrinted>2020-02-13T14:17:00Z</cp:lastPrinted>
  <dcterms:created xsi:type="dcterms:W3CDTF">2025-02-07T09:51:00Z</dcterms:created>
  <dcterms:modified xsi:type="dcterms:W3CDTF">2025-02-07T09:51:00Z</dcterms:modified>
</cp:coreProperties>
</file>